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45" w:rsidRPr="002A66DE" w:rsidRDefault="00F556AE">
      <w:pPr>
        <w:rPr>
          <w:b/>
          <w:sz w:val="16"/>
        </w:rPr>
      </w:pPr>
      <w:r w:rsidRPr="00F556AE">
        <w:rPr>
          <w:b/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52pt">
            <v:imagedata r:id="rId6" o:title=""/>
          </v:shape>
        </w:pict>
      </w:r>
    </w:p>
    <w:p w:rsidR="00712545" w:rsidRDefault="00712545">
      <w:pPr>
        <w:pStyle w:val="Ttulo1"/>
      </w:pPr>
      <w:r>
        <w:t>SISTEMA DE MEDICION</w:t>
      </w:r>
    </w:p>
    <w:p w:rsidR="00712545" w:rsidRDefault="00712545">
      <w:pPr>
        <w:rPr>
          <w:b/>
          <w:sz w:val="20"/>
          <w:u w:val="single"/>
        </w:rPr>
      </w:pPr>
    </w:p>
    <w:bookmarkStart w:id="0" w:name="_MON_1089104987"/>
    <w:bookmarkStart w:id="1" w:name="_MON_1089106361"/>
    <w:bookmarkStart w:id="2" w:name="_MON_1089106417"/>
    <w:bookmarkStart w:id="3" w:name="_MON_1089106426"/>
    <w:bookmarkStart w:id="4" w:name="_MON_1089108108"/>
    <w:bookmarkStart w:id="5" w:name="_MON_1371445426"/>
    <w:bookmarkStart w:id="6" w:name="_MON_1089104623"/>
    <w:bookmarkEnd w:id="0"/>
    <w:bookmarkEnd w:id="1"/>
    <w:bookmarkEnd w:id="2"/>
    <w:bookmarkEnd w:id="3"/>
    <w:bookmarkEnd w:id="4"/>
    <w:bookmarkEnd w:id="5"/>
    <w:bookmarkEnd w:id="6"/>
    <w:p w:rsidR="00712545" w:rsidRDefault="00D239B9">
      <w:pPr>
        <w:jc w:val="both"/>
        <w:rPr>
          <w:b/>
          <w:sz w:val="32"/>
          <w:u w:val="single"/>
        </w:rPr>
      </w:pPr>
      <w:r w:rsidRPr="0049077E">
        <w:rPr>
          <w:b/>
          <w:sz w:val="32"/>
          <w:u w:val="single"/>
        </w:rPr>
        <w:object w:dxaOrig="10421" w:dyaOrig="7800">
          <v:shape id="_x0000_i1026" type="#_x0000_t75" style="width:511pt;height:390pt" o:ole="" fillcolor="window">
            <v:imagedata r:id="rId7" o:title=""/>
          </v:shape>
          <o:OLEObject Type="Embed" ProgID="Excel.Sheet.8" ShapeID="_x0000_i1026" DrawAspect="Content" ObjectID="_1675163469" r:id="rId8"/>
        </w:object>
      </w:r>
    </w:p>
    <w:p w:rsidR="00712545" w:rsidRPr="00374856" w:rsidRDefault="00712545">
      <w:pPr>
        <w:jc w:val="both"/>
      </w:pPr>
    </w:p>
    <w:p w:rsidR="00712545" w:rsidRDefault="0071254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.................................................................</w:t>
      </w:r>
    </w:p>
    <w:p w:rsidR="00712545" w:rsidRDefault="00712545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FIRMA INSTALADOR</w:t>
      </w:r>
    </w:p>
    <w:p w:rsidR="00712545" w:rsidRDefault="00F556AE">
      <w:pPr>
        <w:jc w:val="both"/>
        <w:rPr>
          <w:sz w:val="28"/>
        </w:rPr>
      </w:pPr>
      <w:r w:rsidRPr="00F556AE">
        <w:rPr>
          <w:noProof/>
          <w:lang w:val="en-US" w:eastAsia="en-US"/>
        </w:rPr>
        <w:pict>
          <v:line id="_x0000_s1026" style="position:absolute;left:0;text-align:left;z-index:1" from="0,5.35pt" to="522pt,5.35pt" o:allowincell="f"/>
        </w:pict>
      </w:r>
    </w:p>
    <w:p w:rsidR="00712545" w:rsidRDefault="00712545">
      <w:pPr>
        <w:jc w:val="both"/>
        <w:rPr>
          <w:sz w:val="28"/>
        </w:rPr>
      </w:pPr>
      <w:r>
        <w:rPr>
          <w:sz w:val="28"/>
        </w:rPr>
        <w:t>FECHA:............/............/............</w:t>
      </w:r>
    </w:p>
    <w:p w:rsidR="00712545" w:rsidRDefault="00712545">
      <w:pPr>
        <w:jc w:val="both"/>
        <w:rPr>
          <w:sz w:val="28"/>
        </w:rPr>
      </w:pPr>
      <w:r>
        <w:rPr>
          <w:sz w:val="28"/>
        </w:rPr>
        <w:t>POR LA PRESENTE SE DEJA CONSTANCIA DEL RETIRO PERSONAL DEL REGLAMENTO DE SERVICIO Y EL MANUAL DE ATENCIÓN DE EMERGENCIAS Y FALTA DE SUMINISTRO LOS CUALES SE ACEPTAN EN TODOS SUS TÉRMINOS ASÍ COMO EL RESTO DE LAS NORMAS EN VIGENCIA.</w:t>
      </w:r>
    </w:p>
    <w:p w:rsidR="00712545" w:rsidRDefault="00712545">
      <w:pPr>
        <w:jc w:val="both"/>
        <w:rPr>
          <w:sz w:val="28"/>
        </w:rPr>
      </w:pPr>
    </w:p>
    <w:p w:rsidR="00712545" w:rsidRDefault="00712545">
      <w:pPr>
        <w:jc w:val="both"/>
        <w:rPr>
          <w:sz w:val="28"/>
        </w:rPr>
      </w:pPr>
      <w:r>
        <w:rPr>
          <w:sz w:val="28"/>
        </w:rPr>
        <w:t xml:space="preserve">NOMBRE Y APELLIDO DEL USUARIO: </w:t>
      </w:r>
    </w:p>
    <w:p w:rsidR="00712545" w:rsidRDefault="00712545">
      <w:pPr>
        <w:jc w:val="both"/>
        <w:rPr>
          <w:sz w:val="28"/>
        </w:rPr>
      </w:pPr>
    </w:p>
    <w:p w:rsidR="00712545" w:rsidRDefault="00712545">
      <w:pPr>
        <w:jc w:val="both"/>
      </w:pPr>
    </w:p>
    <w:p w:rsidR="00712545" w:rsidRDefault="00712545">
      <w:pPr>
        <w:jc w:val="both"/>
        <w:rPr>
          <w:sz w:val="28"/>
        </w:rPr>
      </w:pPr>
      <w:r>
        <w:rPr>
          <w:sz w:val="28"/>
        </w:rPr>
        <w:t xml:space="preserve">   …………………………………….                     ……………………………………... </w:t>
      </w:r>
    </w:p>
    <w:p w:rsidR="00712545" w:rsidRDefault="00712545">
      <w:pPr>
        <w:jc w:val="both"/>
      </w:pPr>
      <w:r>
        <w:t xml:space="preserve">                           FIRMA                                                                              ACLARACION</w:t>
      </w:r>
    </w:p>
    <w:sectPr w:rsidR="00712545" w:rsidSect="00374856">
      <w:pgSz w:w="11906" w:h="16838" w:code="9"/>
      <w:pgMar w:top="851" w:right="567" w:bottom="851" w:left="85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6E8" w:rsidRDefault="005876E8">
      <w:r>
        <w:separator/>
      </w:r>
    </w:p>
  </w:endnote>
  <w:endnote w:type="continuationSeparator" w:id="0">
    <w:p w:rsidR="005876E8" w:rsidRDefault="00587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6E8" w:rsidRDefault="005876E8">
      <w:r>
        <w:separator/>
      </w:r>
    </w:p>
  </w:footnote>
  <w:footnote w:type="continuationSeparator" w:id="0">
    <w:p w:rsidR="005876E8" w:rsidRDefault="005876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ttachedTemplate r:id="rId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38B5"/>
    <w:rsid w:val="000942C4"/>
    <w:rsid w:val="00134B65"/>
    <w:rsid w:val="001B3CA3"/>
    <w:rsid w:val="001C336F"/>
    <w:rsid w:val="0021052E"/>
    <w:rsid w:val="002A66DE"/>
    <w:rsid w:val="003072FD"/>
    <w:rsid w:val="00362651"/>
    <w:rsid w:val="00374856"/>
    <w:rsid w:val="0039062C"/>
    <w:rsid w:val="00391B66"/>
    <w:rsid w:val="0049077E"/>
    <w:rsid w:val="005876E8"/>
    <w:rsid w:val="00654370"/>
    <w:rsid w:val="00712545"/>
    <w:rsid w:val="007E747A"/>
    <w:rsid w:val="008E1DCF"/>
    <w:rsid w:val="009338B5"/>
    <w:rsid w:val="00956E91"/>
    <w:rsid w:val="00B67F6F"/>
    <w:rsid w:val="00C32AB6"/>
    <w:rsid w:val="00C62A94"/>
    <w:rsid w:val="00C87F61"/>
    <w:rsid w:val="00CA7E32"/>
    <w:rsid w:val="00D239B9"/>
    <w:rsid w:val="00DA3437"/>
    <w:rsid w:val="00E34990"/>
    <w:rsid w:val="00EA3A10"/>
    <w:rsid w:val="00EC199D"/>
    <w:rsid w:val="00F5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7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49077E"/>
    <w:pPr>
      <w:keepNext/>
      <w:jc w:val="center"/>
      <w:outlineLvl w:val="0"/>
    </w:pPr>
    <w:rPr>
      <w:b/>
      <w:sz w:val="36"/>
      <w:szCs w:val="36"/>
      <w:u w:val="single"/>
    </w:rPr>
  </w:style>
  <w:style w:type="paragraph" w:styleId="Ttulo2">
    <w:name w:val="heading 2"/>
    <w:basedOn w:val="Normal"/>
    <w:next w:val="Normal"/>
    <w:link w:val="Ttulo2Car"/>
    <w:uiPriority w:val="99"/>
    <w:qFormat/>
    <w:rsid w:val="0049077E"/>
    <w:pPr>
      <w:keepNext/>
      <w:jc w:val="right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942C4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0942C4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rsid w:val="004907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942C4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4907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0942C4"/>
    <w:rPr>
      <w:rFonts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rsid w:val="0049077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134B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556AE"/>
    <w:rPr>
      <w:rFonts w:cs="Times New Roman"/>
      <w:sz w:val="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oja_de_c_lculo_de_Microsoft_Office_Excel_97-20031.xls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Plantillas\g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gas.dot</Template>
  <TotalTime>14</TotalTime>
  <Pages>1</Pages>
  <Words>121</Words>
  <Characters>669</Characters>
  <Application>Microsoft Office Word</Application>
  <DocSecurity>0</DocSecurity>
  <Lines>5</Lines>
  <Paragraphs>1</Paragraphs>
  <ScaleCrop>false</ScaleCrop>
  <Company>*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MEDICION</dc:title>
  <dc:subject/>
  <dc:creator>*</dc:creator>
  <cp:keywords/>
  <dc:description/>
  <cp:lastModifiedBy>Usuario</cp:lastModifiedBy>
  <cp:revision>6</cp:revision>
  <cp:lastPrinted>2018-08-28T06:00:00Z</cp:lastPrinted>
  <dcterms:created xsi:type="dcterms:W3CDTF">2014-06-19T14:53:00Z</dcterms:created>
  <dcterms:modified xsi:type="dcterms:W3CDTF">2021-02-18T17:25:00Z</dcterms:modified>
</cp:coreProperties>
</file>